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hint="eastAsia" w:ascii="Times New Roman" w:hAnsi="宋体" w:cs="Times New Roman"/>
          <w:b/>
          <w:bCs/>
          <w:sz w:val="28"/>
          <w:szCs w:val="28"/>
          <w:lang w:val="en-US" w:eastAsia="zh-CN"/>
        </w:rPr>
        <w:t>附件1：</w:t>
      </w:r>
      <w:r>
        <w:rPr>
          <w:rFonts w:ascii="Times New Roman" w:hAnsi="宋体" w:cs="Times New Roman"/>
          <w:b/>
          <w:bCs/>
          <w:sz w:val="28"/>
          <w:szCs w:val="28"/>
        </w:rPr>
        <w:t>202</w:t>
      </w:r>
      <w:r>
        <w:rPr>
          <w:rFonts w:hint="eastAsia" w:ascii="Times New Roman" w:hAnsi="宋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宋体" w:cs="宋体"/>
          <w:b/>
          <w:bCs/>
          <w:sz w:val="28"/>
          <w:szCs w:val="28"/>
        </w:rPr>
        <w:t>年安徽医科大学</w:t>
      </w:r>
      <w:r>
        <w:rPr>
          <w:rFonts w:hint="eastAsia" w:ascii="Times New Roman" w:hAnsi="宋体" w:cs="宋体"/>
          <w:b/>
          <w:bCs/>
          <w:sz w:val="28"/>
          <w:szCs w:val="28"/>
          <w:lang w:val="en-US" w:eastAsia="zh-CN"/>
        </w:rPr>
        <w:t>基础医学院</w:t>
      </w:r>
      <w:r>
        <w:rPr>
          <w:rFonts w:hint="eastAsia" w:ascii="Times New Roman" w:hAnsi="宋体" w:cs="宋体"/>
          <w:b/>
          <w:bCs/>
          <w:sz w:val="28"/>
          <w:szCs w:val="28"/>
        </w:rPr>
        <w:t>“优秀大学生夏令营”申请表</w:t>
      </w:r>
    </w:p>
    <w:tbl>
      <w:tblPr>
        <w:tblStyle w:val="6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"/>
        <w:gridCol w:w="1417"/>
        <w:gridCol w:w="1418"/>
        <w:gridCol w:w="677"/>
        <w:gridCol w:w="311"/>
        <w:gridCol w:w="1350"/>
        <w:gridCol w:w="331"/>
        <w:gridCol w:w="290"/>
        <w:gridCol w:w="658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出生日期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年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hint="eastAsia" w:ascii="Times New Roman" w:hAnsi="宋体" w:cs="宋体"/>
              </w:rPr>
              <w:t>月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hint="eastAsia" w:ascii="Times New Roman" w:hAnsi="宋体" w:cs="宋体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宋体" w:cs="宋体"/>
                <w:sz w:val="18"/>
                <w:szCs w:val="18"/>
              </w:rPr>
              <w:t>近期</w:t>
            </w:r>
            <w:r>
              <w:rPr>
                <w:rFonts w:hint="eastAsia" w:ascii="Times New Roman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宋体" w:cs="宋体"/>
                <w:sz w:val="18"/>
                <w:szCs w:val="18"/>
              </w:rPr>
              <w:t>寸免冠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sz w:val="18"/>
                <w:szCs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身份证号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通讯地址及邮政编码</w:t>
            </w:r>
          </w:p>
        </w:tc>
        <w:tc>
          <w:tcPr>
            <w:tcW w:w="503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本科就读学校、院（系）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入学、毕业时间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本科专业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学位课程平均学分绩点（GPA）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计算机等级及成绩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宋体" w:cs="宋体"/>
                <w:lang w:val="en-US" w:eastAsia="zh-CN"/>
              </w:rPr>
              <w:t>英语水平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CET6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/>
                <w:kern w:val="0"/>
                <w:szCs w:val="21"/>
              </w:rPr>
              <w:t>分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ascii="仿宋_GB2312" w:eastAsia="仿宋_GB2312"/>
                <w:kern w:val="0"/>
                <w:szCs w:val="21"/>
              </w:rPr>
              <w:t>CET4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/>
                <w:kern w:val="0"/>
                <w:szCs w:val="21"/>
              </w:rPr>
              <w:t>分其他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before="120" w:after="120"/>
              <w:jc w:val="both"/>
              <w:rPr>
                <w:rFonts w:hint="default" w:ascii="Times New Roman" w:hAnsi="宋体" w:eastAsia="宋体" w:cs="Times New Roman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本科成绩年级排名 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</w:p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本科专业同年级总人数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宋体" w:cs="宋体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/>
                <w:sz w:val="21"/>
                <w:szCs w:val="21"/>
              </w:rPr>
              <w:t>是否可获得本科学校推荐免试生资格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否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宋体" w:cs="宋体"/>
              </w:rPr>
              <w:t>拟</w:t>
            </w:r>
            <w:r>
              <w:rPr>
                <w:rFonts w:hint="eastAsia" w:ascii="Times New Roman" w:hAnsi="宋体" w:cs="宋体"/>
                <w:lang w:val="en-US" w:eastAsia="zh-CN"/>
              </w:rPr>
              <w:t>报考我院读研的专业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宋体" w:cs="宋体"/>
              </w:rPr>
            </w:pPr>
            <w:r>
              <w:rPr>
                <w:rFonts w:hint="eastAsia" w:ascii="Times New Roman" w:hAnsi="宋体" w:cs="宋体"/>
              </w:rPr>
              <w:t>拟</w:t>
            </w:r>
            <w:r>
              <w:rPr>
                <w:rFonts w:hint="eastAsia" w:ascii="Times New Roman" w:hAnsi="宋体" w:cs="宋体"/>
                <w:lang w:val="en-US" w:eastAsia="zh-CN"/>
              </w:rPr>
              <w:t>报考我院读研的导师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lang w:eastAsia="zh-CN"/>
              </w:rPr>
            </w:pPr>
            <w:r>
              <w:rPr>
                <w:rFonts w:hint="eastAsia" w:ascii="Times New Roman" w:hAnsi="宋体" w:cs="宋体"/>
              </w:rPr>
              <w:t>是否需要住宿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（我院夏令营面对外地营员提供住宿，若非外地营员，请勾选第二项。）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需要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不需要，我是合肥本地营员/本校学生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lang w:eastAsia="zh-CN"/>
              </w:rPr>
            </w:pPr>
            <w:r>
              <w:rPr>
                <w:rFonts w:hint="eastAsia" w:ascii="Times New Roman" w:hAnsi="宋体" w:cs="宋体"/>
              </w:rPr>
              <w:t>当天下午是否参观合肥综合性国家科学中心大健康研究院</w:t>
            </w:r>
            <w:r>
              <w:rPr>
                <w:rFonts w:hint="eastAsia" w:ascii="Times New Roman" w:hAnsi="宋体" w:cs="宋体"/>
                <w:sz w:val="18"/>
                <w:szCs w:val="18"/>
                <w:lang w:eastAsia="zh-CN"/>
              </w:rPr>
              <w:t>（上午的活动均在基础医学院，下午可以选择参观基础医学院和意向导师沟通交流，或选择前往联培单位合肥综合性国家科学中心大健康研究院</w:t>
            </w:r>
            <w:r>
              <w:rPr>
                <w:rFonts w:hint="eastAsia" w:ascii="Times New Roman" w:hAnsi="宋体" w:cs="宋体"/>
                <w:sz w:val="18"/>
                <w:szCs w:val="18"/>
                <w:lang w:val="en-US" w:eastAsia="zh-CN"/>
              </w:rPr>
              <w:t>参观</w:t>
            </w:r>
            <w:r>
              <w:rPr>
                <w:rFonts w:hint="eastAsia" w:ascii="Times New Roman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是，我要参观合肥综合性国家科学中心大健康研究院</w:t>
            </w:r>
          </w:p>
          <w:p>
            <w:pPr>
              <w:ind w:firstLine="210" w:firstLineChars="100"/>
              <w:rPr>
                <w:rFonts w:hint="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否，我要参观基础医学院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何时获得何种奖励</w:t>
            </w: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获奖名称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奖励等级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9222" w:type="dxa"/>
            <w:gridSpan w:val="1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参加科研工作、课外科技活动情况</w:t>
            </w:r>
            <w:r>
              <w:rPr>
                <w:rFonts w:hint="eastAsia" w:ascii="Times New Roman" w:hAnsi="宋体" w:cs="宋体"/>
              </w:rPr>
              <w:t>：</w:t>
            </w: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9222" w:type="dxa"/>
            <w:gridSpan w:val="12"/>
          </w:tcPr>
          <w:p>
            <w:pPr>
              <w:rPr>
                <w:rFonts w:hint="eastAsia" w:ascii="Times New Roman" w:hAnsi="宋体" w:cs="宋体"/>
                <w:b/>
                <w:bCs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未来的科研计划和目标：</w:t>
            </w: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申请人声明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本人保证提交的所有材料真实准确，如有虚假，愿承担相应后果。</w:t>
            </w:r>
          </w:p>
          <w:p>
            <w:pPr>
              <w:ind w:firstLine="5460" w:firstLineChars="2600"/>
              <w:rPr>
                <w:rFonts w:cs="Times New Roman"/>
              </w:rPr>
            </w:pPr>
            <w:r>
              <w:rPr>
                <w:rFonts w:hint="eastAsia" w:cs="宋体"/>
              </w:rPr>
              <w:t>特此声明。</w:t>
            </w:r>
          </w:p>
          <w:p>
            <w:pPr>
              <w:ind w:firstLine="5481" w:firstLineChars="2600"/>
              <w:rPr>
                <w:rFonts w:ascii="Times New Roman" w:hAnsi="宋体" w:cs="Times New Roman"/>
                <w:b/>
                <w:bCs/>
              </w:rPr>
            </w:pPr>
          </w:p>
          <w:p>
            <w:pPr>
              <w:spacing w:beforeLines="50"/>
              <w:ind w:firstLine="3900" w:firstLineChars="18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申请人签字：</w:t>
            </w:r>
          </w:p>
          <w:p>
            <w:pPr>
              <w:spacing w:beforeLines="50"/>
              <w:ind w:firstLine="3900" w:firstLineChars="18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年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</w:rPr>
              <w:t>月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  <w:rPr>
          <w:rFonts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mZlYmNiMjE2ZDkyODk5NGUxZGNiYzQxN2I3NGQifQ=="/>
  </w:docVars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3DF0243"/>
    <w:rsid w:val="04BD1B14"/>
    <w:rsid w:val="06DC0977"/>
    <w:rsid w:val="07CE02E4"/>
    <w:rsid w:val="087E43E2"/>
    <w:rsid w:val="089E3CAF"/>
    <w:rsid w:val="091C05F8"/>
    <w:rsid w:val="0955082C"/>
    <w:rsid w:val="0B6158EF"/>
    <w:rsid w:val="106F0166"/>
    <w:rsid w:val="10D24124"/>
    <w:rsid w:val="15E2762C"/>
    <w:rsid w:val="16816E45"/>
    <w:rsid w:val="18B90B18"/>
    <w:rsid w:val="1ACB580B"/>
    <w:rsid w:val="1AFC4CEC"/>
    <w:rsid w:val="1BBE1FA1"/>
    <w:rsid w:val="1D534F6B"/>
    <w:rsid w:val="1F9562BF"/>
    <w:rsid w:val="212B632B"/>
    <w:rsid w:val="23F47711"/>
    <w:rsid w:val="257C2079"/>
    <w:rsid w:val="27DA63B5"/>
    <w:rsid w:val="287B0D10"/>
    <w:rsid w:val="288D1679"/>
    <w:rsid w:val="297D0D1A"/>
    <w:rsid w:val="29BF3AB4"/>
    <w:rsid w:val="2B893597"/>
    <w:rsid w:val="2EAF3123"/>
    <w:rsid w:val="2F4405B8"/>
    <w:rsid w:val="2FCC2B64"/>
    <w:rsid w:val="305431F6"/>
    <w:rsid w:val="322A34F1"/>
    <w:rsid w:val="32A25AE1"/>
    <w:rsid w:val="33D4406A"/>
    <w:rsid w:val="34E00D83"/>
    <w:rsid w:val="36CC5A63"/>
    <w:rsid w:val="3A9978ED"/>
    <w:rsid w:val="3DB52A87"/>
    <w:rsid w:val="40036DED"/>
    <w:rsid w:val="4387343D"/>
    <w:rsid w:val="438D0328"/>
    <w:rsid w:val="44C94E87"/>
    <w:rsid w:val="46AB11F1"/>
    <w:rsid w:val="498875C7"/>
    <w:rsid w:val="4B6605EF"/>
    <w:rsid w:val="4B932D93"/>
    <w:rsid w:val="4D2E0486"/>
    <w:rsid w:val="4E2E44B5"/>
    <w:rsid w:val="4F8E345D"/>
    <w:rsid w:val="501F67AB"/>
    <w:rsid w:val="50377F99"/>
    <w:rsid w:val="522A286E"/>
    <w:rsid w:val="572B2A51"/>
    <w:rsid w:val="584E40D2"/>
    <w:rsid w:val="61847030"/>
    <w:rsid w:val="64FF7A04"/>
    <w:rsid w:val="663604F1"/>
    <w:rsid w:val="66C83AA5"/>
    <w:rsid w:val="677D5E3A"/>
    <w:rsid w:val="699F5234"/>
    <w:rsid w:val="6A042842"/>
    <w:rsid w:val="6B5C76FE"/>
    <w:rsid w:val="6D3278D9"/>
    <w:rsid w:val="6DD644F6"/>
    <w:rsid w:val="6F5C2764"/>
    <w:rsid w:val="70332B87"/>
    <w:rsid w:val="72B03567"/>
    <w:rsid w:val="77737259"/>
    <w:rsid w:val="787E4FFB"/>
    <w:rsid w:val="79BB703A"/>
    <w:rsid w:val="7AE4398D"/>
    <w:rsid w:val="7DCB2CC8"/>
    <w:rsid w:val="7DE45E26"/>
    <w:rsid w:val="7EF1618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99"/>
    <w:rPr>
      <w:sz w:val="21"/>
      <w:szCs w:val="21"/>
    </w:rPr>
  </w:style>
  <w:style w:type="character" w:customStyle="1" w:styleId="9">
    <w:name w:val="Comment Text Char"/>
    <w:basedOn w:val="7"/>
    <w:link w:val="2"/>
    <w:semiHidden/>
    <w:qFormat/>
    <w:uiPriority w:val="99"/>
    <w:rPr>
      <w:rFonts w:cs="Calibri"/>
      <w:szCs w:val="21"/>
    </w:rPr>
  </w:style>
  <w:style w:type="character" w:customStyle="1" w:styleId="10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5"/>
    <w:autoRedefine/>
    <w:qFormat/>
    <w:locked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Balloon Text Char"/>
    <w:basedOn w:val="7"/>
    <w:link w:val="3"/>
    <w:autoRedefine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2</Pages>
  <Words>274</Words>
  <Characters>290</Characters>
  <Lines>0</Lines>
  <Paragraphs>0</Paragraphs>
  <TotalTime>10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微软用户</dc:creator>
  <cp:lastModifiedBy>Ryan</cp:lastModifiedBy>
  <dcterms:modified xsi:type="dcterms:W3CDTF">2024-06-14T11:37:43Z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3354ACDE4A844A4A8986ADCE5AE0ECD4_13</vt:lpwstr>
  </property>
</Properties>
</file>